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3B" w:rsidRPr="00950128" w:rsidRDefault="000F473B" w:rsidP="000F473B">
      <w:pPr>
        <w:jc w:val="right"/>
      </w:pPr>
      <w:bookmarkStart w:id="0" w:name="_GoBack"/>
      <w:r w:rsidRPr="00950128">
        <w:rPr>
          <w:rFonts w:ascii="Times New Roman" w:hAnsi="Times New Roman"/>
        </w:rPr>
        <w:t xml:space="preserve">Příloha č. 4 </w:t>
      </w:r>
      <w:r w:rsidR="00FA1F5B" w:rsidRPr="00950128">
        <w:rPr>
          <w:rFonts w:ascii="Times New Roman" w:hAnsi="Times New Roman"/>
        </w:rPr>
        <w:t>Z</w:t>
      </w:r>
      <w:r w:rsidRPr="00950128">
        <w:rPr>
          <w:rFonts w:ascii="Times New Roman" w:hAnsi="Times New Roman"/>
        </w:rPr>
        <w:t>D</w:t>
      </w:r>
    </w:p>
    <w:bookmarkEnd w:id="0"/>
    <w:p w:rsidR="007641E6" w:rsidRPr="001136B3" w:rsidRDefault="007641E6"/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529"/>
        <w:gridCol w:w="5461"/>
      </w:tblGrid>
      <w:tr w:rsidR="007641E6" w:rsidRPr="009429B7" w:rsidTr="007A7784">
        <w:trPr>
          <w:trHeight w:val="591"/>
        </w:trPr>
        <w:tc>
          <w:tcPr>
            <w:tcW w:w="14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1E6" w:rsidRPr="009429B7" w:rsidRDefault="007641E6" w:rsidP="007641E6">
            <w:pPr>
              <w:jc w:val="center"/>
              <w:rPr>
                <w:rFonts w:ascii="Times New Roman" w:hAnsi="Times New Roman"/>
                <w:b/>
              </w:rPr>
            </w:pPr>
            <w:r w:rsidRPr="009429B7">
              <w:rPr>
                <w:rFonts w:ascii="Times New Roman" w:hAnsi="Times New Roman"/>
                <w:b/>
              </w:rPr>
              <w:t>TECHNICKÉ PARAMETRY VZOROVÝCH ODRAŽK</w:t>
            </w:r>
            <w:r w:rsidRPr="009429B7">
              <w:rPr>
                <w:rFonts w:ascii="Times New Roman" w:hAnsi="Times New Roman"/>
                <w:b/>
                <w:caps/>
              </w:rPr>
              <w:t>ů</w:t>
            </w:r>
            <w:r w:rsidR="00C07820" w:rsidRPr="009429B7">
              <w:rPr>
                <w:rFonts w:ascii="Times New Roman" w:hAnsi="Times New Roman"/>
                <w:b/>
                <w:caps/>
              </w:rPr>
              <w:t xml:space="preserve"> (1. a 2. TYP)</w:t>
            </w:r>
          </w:p>
        </w:tc>
      </w:tr>
      <w:tr w:rsidR="00F517C9" w:rsidRPr="001136B3" w:rsidTr="007A7784">
        <w:trPr>
          <w:trHeight w:val="454"/>
        </w:trPr>
        <w:tc>
          <w:tcPr>
            <w:tcW w:w="33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517C9" w:rsidRPr="009429B7" w:rsidRDefault="00F517C9" w:rsidP="00390961">
            <w:pPr>
              <w:rPr>
                <w:rFonts w:ascii="Times New Roman" w:hAnsi="Times New Roman"/>
                <w:b/>
              </w:rPr>
            </w:pPr>
            <w:r w:rsidRPr="009429B7">
              <w:rPr>
                <w:rFonts w:ascii="Times New Roman" w:hAnsi="Times New Roman"/>
                <w:b/>
              </w:rPr>
              <w:t>Typ odražku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:rsidR="00F517C9" w:rsidRPr="009429B7" w:rsidRDefault="00F517C9" w:rsidP="00390961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běžná kvalita (standard)</w:t>
            </w:r>
          </w:p>
        </w:tc>
        <w:tc>
          <w:tcPr>
            <w:tcW w:w="5461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C9" w:rsidRPr="009429B7" w:rsidRDefault="00F517C9" w:rsidP="00FD7991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špičková kvalita (</w:t>
            </w:r>
            <w:proofErr w:type="spellStart"/>
            <w:r w:rsidRPr="009429B7">
              <w:rPr>
                <w:rFonts w:ascii="Times New Roman" w:hAnsi="Times New Roman"/>
              </w:rPr>
              <w:t>proof</w:t>
            </w:r>
            <w:proofErr w:type="spellEnd"/>
            <w:r w:rsidRPr="009429B7">
              <w:rPr>
                <w:rFonts w:ascii="Times New Roman" w:hAnsi="Times New Roman"/>
              </w:rPr>
              <w:t>)</w:t>
            </w:r>
          </w:p>
        </w:tc>
      </w:tr>
      <w:tr w:rsidR="00F517C9" w:rsidRPr="001136B3" w:rsidTr="009429B7">
        <w:trPr>
          <w:trHeight w:val="454"/>
        </w:trPr>
        <w:tc>
          <w:tcPr>
            <w:tcW w:w="3397" w:type="dxa"/>
            <w:vAlign w:val="center"/>
          </w:tcPr>
          <w:p w:rsidR="00F517C9" w:rsidRPr="009429B7" w:rsidRDefault="00F517C9" w:rsidP="00390961">
            <w:pPr>
              <w:rPr>
                <w:rFonts w:ascii="Times New Roman" w:hAnsi="Times New Roman"/>
                <w:b/>
              </w:rPr>
            </w:pPr>
            <w:r w:rsidRPr="009429B7">
              <w:rPr>
                <w:rFonts w:ascii="Times New Roman" w:hAnsi="Times New Roman"/>
                <w:b/>
              </w:rPr>
              <w:t>Tvar</w:t>
            </w:r>
          </w:p>
        </w:tc>
        <w:tc>
          <w:tcPr>
            <w:tcW w:w="5529" w:type="dxa"/>
            <w:tcBorders>
              <w:left w:val="nil"/>
            </w:tcBorders>
            <w:vAlign w:val="center"/>
          </w:tcPr>
          <w:p w:rsidR="00F517C9" w:rsidRPr="009429B7" w:rsidRDefault="00F517C9" w:rsidP="00390961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1, kulatá</w:t>
            </w:r>
          </w:p>
        </w:tc>
        <w:tc>
          <w:tcPr>
            <w:tcW w:w="5461" w:type="dxa"/>
            <w:tcBorders>
              <w:right w:val="single" w:sz="4" w:space="0" w:color="auto"/>
            </w:tcBorders>
            <w:vAlign w:val="center"/>
          </w:tcPr>
          <w:p w:rsidR="00F517C9" w:rsidRPr="009429B7" w:rsidRDefault="00F517C9" w:rsidP="00B61FCA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1, kulatá</w:t>
            </w:r>
          </w:p>
        </w:tc>
      </w:tr>
      <w:tr w:rsidR="00F517C9" w:rsidRPr="001136B3" w:rsidTr="009429B7">
        <w:trPr>
          <w:trHeight w:val="454"/>
        </w:trPr>
        <w:tc>
          <w:tcPr>
            <w:tcW w:w="3397" w:type="dxa"/>
            <w:vAlign w:val="center"/>
          </w:tcPr>
          <w:p w:rsidR="00F517C9" w:rsidRPr="009429B7" w:rsidRDefault="00F517C9" w:rsidP="001E7924">
            <w:pPr>
              <w:rPr>
                <w:rFonts w:ascii="Times New Roman" w:hAnsi="Times New Roman"/>
                <w:b/>
              </w:rPr>
            </w:pPr>
            <w:r w:rsidRPr="009429B7">
              <w:rPr>
                <w:rFonts w:ascii="Times New Roman" w:hAnsi="Times New Roman"/>
                <w:b/>
              </w:rPr>
              <w:t>Průměr a tolerance</w:t>
            </w:r>
          </w:p>
        </w:tc>
        <w:tc>
          <w:tcPr>
            <w:tcW w:w="5529" w:type="dxa"/>
            <w:tcBorders>
              <w:left w:val="nil"/>
            </w:tcBorders>
            <w:vAlign w:val="center"/>
          </w:tcPr>
          <w:p w:rsidR="00F517C9" w:rsidRPr="009429B7" w:rsidRDefault="00F517C9" w:rsidP="001E7924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40,00±0,10 mm</w:t>
            </w:r>
          </w:p>
        </w:tc>
        <w:tc>
          <w:tcPr>
            <w:tcW w:w="5461" w:type="dxa"/>
            <w:tcBorders>
              <w:right w:val="single" w:sz="4" w:space="0" w:color="auto"/>
            </w:tcBorders>
            <w:vAlign w:val="center"/>
          </w:tcPr>
          <w:p w:rsidR="00F517C9" w:rsidRPr="009429B7" w:rsidRDefault="00F517C9" w:rsidP="001E7924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40,00±0,10 mm</w:t>
            </w:r>
          </w:p>
        </w:tc>
      </w:tr>
      <w:tr w:rsidR="0007496D" w:rsidRPr="001136B3" w:rsidTr="009429B7">
        <w:trPr>
          <w:trHeight w:val="454"/>
        </w:trPr>
        <w:tc>
          <w:tcPr>
            <w:tcW w:w="3397" w:type="dxa"/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  <w:b/>
              </w:rPr>
            </w:pPr>
            <w:r w:rsidRPr="009429B7">
              <w:rPr>
                <w:rFonts w:ascii="Times New Roman" w:hAnsi="Times New Roman"/>
                <w:b/>
              </w:rPr>
              <w:t>Síla a tolerance</w:t>
            </w:r>
          </w:p>
        </w:tc>
        <w:tc>
          <w:tcPr>
            <w:tcW w:w="5529" w:type="dxa"/>
            <w:tcBorders>
              <w:left w:val="nil"/>
            </w:tcBorders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nestanovena</w:t>
            </w:r>
          </w:p>
        </w:tc>
        <w:tc>
          <w:tcPr>
            <w:tcW w:w="5461" w:type="dxa"/>
            <w:tcBorders>
              <w:right w:val="single" w:sz="4" w:space="0" w:color="auto"/>
            </w:tcBorders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nestanovena</w:t>
            </w:r>
          </w:p>
        </w:tc>
      </w:tr>
      <w:tr w:rsidR="0007496D" w:rsidRPr="001136B3" w:rsidTr="009429B7">
        <w:trPr>
          <w:trHeight w:val="454"/>
        </w:trPr>
        <w:tc>
          <w:tcPr>
            <w:tcW w:w="3397" w:type="dxa"/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  <w:b/>
              </w:rPr>
            </w:pPr>
            <w:r w:rsidRPr="009429B7">
              <w:rPr>
                <w:rFonts w:ascii="Times New Roman" w:hAnsi="Times New Roman"/>
                <w:b/>
              </w:rPr>
              <w:t>Hmotnost a tolerance</w:t>
            </w:r>
          </w:p>
        </w:tc>
        <w:tc>
          <w:tcPr>
            <w:tcW w:w="5529" w:type="dxa"/>
            <w:tcBorders>
              <w:left w:val="nil"/>
            </w:tcBorders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25,00±0,50 g</w:t>
            </w:r>
          </w:p>
        </w:tc>
        <w:tc>
          <w:tcPr>
            <w:tcW w:w="5461" w:type="dxa"/>
            <w:tcBorders>
              <w:right w:val="single" w:sz="4" w:space="0" w:color="auto"/>
            </w:tcBorders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25,00±0,50 g</w:t>
            </w:r>
          </w:p>
        </w:tc>
      </w:tr>
      <w:tr w:rsidR="0007496D" w:rsidRPr="001136B3" w:rsidTr="009429B7">
        <w:trPr>
          <w:trHeight w:val="454"/>
        </w:trPr>
        <w:tc>
          <w:tcPr>
            <w:tcW w:w="3397" w:type="dxa"/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  <w:b/>
              </w:rPr>
            </w:pPr>
            <w:r w:rsidRPr="009429B7">
              <w:rPr>
                <w:rFonts w:ascii="Times New Roman" w:hAnsi="Times New Roman"/>
                <w:b/>
              </w:rPr>
              <w:t>Mincovní kov</w:t>
            </w:r>
          </w:p>
        </w:tc>
        <w:tc>
          <w:tcPr>
            <w:tcW w:w="5529" w:type="dxa"/>
            <w:tcBorders>
              <w:left w:val="nil"/>
            </w:tcBorders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stříbro</w:t>
            </w:r>
          </w:p>
        </w:tc>
        <w:tc>
          <w:tcPr>
            <w:tcW w:w="5461" w:type="dxa"/>
            <w:tcBorders>
              <w:right w:val="single" w:sz="4" w:space="0" w:color="auto"/>
            </w:tcBorders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stříbro</w:t>
            </w:r>
          </w:p>
        </w:tc>
      </w:tr>
      <w:tr w:rsidR="0007496D" w:rsidRPr="001136B3" w:rsidTr="009429B7">
        <w:trPr>
          <w:trHeight w:val="454"/>
        </w:trPr>
        <w:tc>
          <w:tcPr>
            <w:tcW w:w="3397" w:type="dxa"/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  <w:b/>
              </w:rPr>
            </w:pPr>
            <w:r w:rsidRPr="009429B7">
              <w:rPr>
                <w:rFonts w:ascii="Times New Roman" w:hAnsi="Times New Roman"/>
                <w:b/>
              </w:rPr>
              <w:t>Hrana</w:t>
            </w:r>
          </w:p>
        </w:tc>
        <w:tc>
          <w:tcPr>
            <w:tcW w:w="5529" w:type="dxa"/>
            <w:tcBorders>
              <w:left w:val="nil"/>
            </w:tcBorders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hladká</w:t>
            </w:r>
          </w:p>
        </w:tc>
        <w:tc>
          <w:tcPr>
            <w:tcW w:w="5461" w:type="dxa"/>
            <w:tcBorders>
              <w:right w:val="single" w:sz="4" w:space="0" w:color="auto"/>
            </w:tcBorders>
            <w:vAlign w:val="center"/>
          </w:tcPr>
          <w:p w:rsidR="0007496D" w:rsidRPr="009429B7" w:rsidRDefault="0007496D" w:rsidP="0007496D">
            <w:pPr>
              <w:rPr>
                <w:rFonts w:ascii="Times New Roman" w:hAnsi="Times New Roman"/>
              </w:rPr>
            </w:pPr>
            <w:r w:rsidRPr="009429B7">
              <w:rPr>
                <w:rFonts w:ascii="Times New Roman" w:hAnsi="Times New Roman"/>
              </w:rPr>
              <w:t>hladká</w:t>
            </w:r>
          </w:p>
        </w:tc>
      </w:tr>
    </w:tbl>
    <w:p w:rsidR="0089240C" w:rsidRPr="001136B3" w:rsidRDefault="0089240C" w:rsidP="005F4B9F">
      <w:pPr>
        <w:rPr>
          <w:rFonts w:ascii="Times New Roman" w:hAnsi="Times New Roman"/>
          <w:sz w:val="20"/>
        </w:rPr>
      </w:pPr>
    </w:p>
    <w:sectPr w:rsidR="0089240C" w:rsidRPr="001136B3">
      <w:headerReference w:type="even" r:id="rId6"/>
      <w:headerReference w:type="default" r:id="rId7"/>
      <w:pgSz w:w="16840" w:h="11907" w:orient="landscape" w:code="9"/>
      <w:pgMar w:top="1418" w:right="1304" w:bottom="1418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FA" w:rsidRDefault="001D3AFA">
      <w:r>
        <w:separator/>
      </w:r>
    </w:p>
  </w:endnote>
  <w:endnote w:type="continuationSeparator" w:id="0">
    <w:p w:rsidR="001D3AFA" w:rsidRDefault="001D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FA" w:rsidRDefault="001D3AFA">
      <w:r>
        <w:separator/>
      </w:r>
    </w:p>
  </w:footnote>
  <w:footnote w:type="continuationSeparator" w:id="0">
    <w:p w:rsidR="001D3AFA" w:rsidRDefault="001D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61" w:rsidRDefault="0039096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90961" w:rsidRDefault="00390961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61" w:rsidRPr="00F13436" w:rsidRDefault="00390961" w:rsidP="000F473B">
    <w:pPr>
      <w:pStyle w:val="Zhlav"/>
      <w:ind w:right="360"/>
      <w:rPr>
        <w:rFonts w:ascii="Times New Roman" w:hAnsi="Times New Roman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8" w:dllVersion="513" w:checkStyle="1"/>
  <w:activeWritingStyle w:appName="MSWord" w:lang="cs-CZ" w:vendorID="7" w:dllVersion="514" w:checkStyle="1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CE"/>
    <w:rsid w:val="00030F44"/>
    <w:rsid w:val="00042C83"/>
    <w:rsid w:val="0007496D"/>
    <w:rsid w:val="00076851"/>
    <w:rsid w:val="00090AFF"/>
    <w:rsid w:val="000F4336"/>
    <w:rsid w:val="000F473B"/>
    <w:rsid w:val="000F6344"/>
    <w:rsid w:val="001136B3"/>
    <w:rsid w:val="001A0464"/>
    <w:rsid w:val="001B7C0E"/>
    <w:rsid w:val="001B7D75"/>
    <w:rsid w:val="001D36F7"/>
    <w:rsid w:val="001D3AFA"/>
    <w:rsid w:val="001E7924"/>
    <w:rsid w:val="00203194"/>
    <w:rsid w:val="002141F5"/>
    <w:rsid w:val="0026126B"/>
    <w:rsid w:val="002A7042"/>
    <w:rsid w:val="003069CE"/>
    <w:rsid w:val="00313F98"/>
    <w:rsid w:val="003226D0"/>
    <w:rsid w:val="00390961"/>
    <w:rsid w:val="00403353"/>
    <w:rsid w:val="00462ED6"/>
    <w:rsid w:val="005566EF"/>
    <w:rsid w:val="00566519"/>
    <w:rsid w:val="005A2176"/>
    <w:rsid w:val="005F4B9F"/>
    <w:rsid w:val="00621D7D"/>
    <w:rsid w:val="00694EBB"/>
    <w:rsid w:val="00721CC7"/>
    <w:rsid w:val="00751842"/>
    <w:rsid w:val="00761193"/>
    <w:rsid w:val="007641E6"/>
    <w:rsid w:val="00765B13"/>
    <w:rsid w:val="007A7784"/>
    <w:rsid w:val="007C272D"/>
    <w:rsid w:val="007E6EEF"/>
    <w:rsid w:val="00826837"/>
    <w:rsid w:val="008755EC"/>
    <w:rsid w:val="0089240C"/>
    <w:rsid w:val="00917223"/>
    <w:rsid w:val="009429B7"/>
    <w:rsid w:val="00950128"/>
    <w:rsid w:val="009C154F"/>
    <w:rsid w:val="00A46ACA"/>
    <w:rsid w:val="00B018FE"/>
    <w:rsid w:val="00B33C97"/>
    <w:rsid w:val="00B61FCA"/>
    <w:rsid w:val="00BB37BE"/>
    <w:rsid w:val="00C07820"/>
    <w:rsid w:val="00C6060E"/>
    <w:rsid w:val="00CA5DF4"/>
    <w:rsid w:val="00CC041A"/>
    <w:rsid w:val="00D16BCE"/>
    <w:rsid w:val="00D47513"/>
    <w:rsid w:val="00D7381A"/>
    <w:rsid w:val="00D9010B"/>
    <w:rsid w:val="00F13436"/>
    <w:rsid w:val="00F517C9"/>
    <w:rsid w:val="00FA0BC5"/>
    <w:rsid w:val="00FA1F5B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A5213-6725-40FF-8054-B8114507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snapToGrid w:val="0"/>
      <w:color w:val="000000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basedOn w:val="Standardnpsmoodstavce"/>
    <w:uiPriority w:val="99"/>
    <w:semiHidden/>
    <w:unhideWhenUsed/>
    <w:rsid w:val="002A70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04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042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042"/>
    <w:rPr>
      <w:rFonts w:ascii="Courier New" w:hAnsi="Courier New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0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ra&#382;ba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ražba2.dot</Template>
  <TotalTime>1</TotalTime>
  <Pages>1</Pages>
  <Words>51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ČESKÁ NÁRODNÍ BANKA</vt:lpstr>
      <vt:lpstr>ČESKÁ NÁRODNÍ BANKA   </vt:lpstr>
    </vt:vector>
  </TitlesOfParts>
  <Company>Česká národní banka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</dc:title>
  <dc:subject/>
  <dc:creator>U00520</dc:creator>
  <cp:keywords/>
  <cp:lastModifiedBy>Mezuláník Pavel</cp:lastModifiedBy>
  <cp:revision>3</cp:revision>
  <cp:lastPrinted>2000-10-04T15:21:00Z</cp:lastPrinted>
  <dcterms:created xsi:type="dcterms:W3CDTF">2025-05-06T16:23:00Z</dcterms:created>
  <dcterms:modified xsi:type="dcterms:W3CDTF">2025-05-12T09:05:00Z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